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B6D7" w14:textId="77777777" w:rsidR="007E70C4" w:rsidRDefault="007E70C4" w:rsidP="007E70C4">
      <w:pPr>
        <w:tabs>
          <w:tab w:val="left" w:pos="1383"/>
        </w:tabs>
        <w:jc w:val="center"/>
        <w:rPr>
          <w:rFonts w:ascii="Sakkal Majalla" w:hAnsi="Sakkal Majalla" w:cs="PT Bold Heading"/>
          <w:sz w:val="32"/>
          <w:szCs w:val="32"/>
          <w:rtl/>
        </w:rPr>
      </w:pPr>
    </w:p>
    <w:p w14:paraId="63144992" w14:textId="36F2FAD6" w:rsidR="00883671" w:rsidRDefault="007E70C4" w:rsidP="007E70C4">
      <w:pPr>
        <w:tabs>
          <w:tab w:val="left" w:pos="1383"/>
        </w:tabs>
        <w:jc w:val="center"/>
        <w:rPr>
          <w:rFonts w:ascii="Sakkal Majalla" w:hAnsi="Sakkal Majalla" w:cs="PT Bold Heading"/>
          <w:sz w:val="32"/>
          <w:szCs w:val="32"/>
          <w:rtl/>
        </w:rPr>
      </w:pPr>
      <w:r w:rsidRPr="007E70C4">
        <w:rPr>
          <w:rFonts w:ascii="Sakkal Majalla" w:hAnsi="Sakkal Majalla" w:cs="PT Bold Heading" w:hint="cs"/>
          <w:sz w:val="32"/>
          <w:szCs w:val="32"/>
          <w:rtl/>
        </w:rPr>
        <w:t>نموذج التقدم لطلب خفض العبء التدريسي</w:t>
      </w:r>
    </w:p>
    <w:p w14:paraId="327F2DB4" w14:textId="77777777" w:rsidR="007E70C4" w:rsidRPr="007E70C4" w:rsidRDefault="007E70C4" w:rsidP="007E70C4">
      <w:pPr>
        <w:tabs>
          <w:tab w:val="left" w:pos="1383"/>
        </w:tabs>
        <w:jc w:val="center"/>
        <w:rPr>
          <w:rFonts w:ascii="Sakkal Majalla" w:hAnsi="Sakkal Majalla" w:cs="PT Bold Heading"/>
          <w:sz w:val="32"/>
          <w:szCs w:val="32"/>
          <w:rtl/>
        </w:rPr>
      </w:pPr>
    </w:p>
    <w:tbl>
      <w:tblPr>
        <w:tblStyle w:val="a3"/>
        <w:bidiVisual/>
        <w:tblW w:w="5222" w:type="pct"/>
        <w:jc w:val="center"/>
        <w:tblLook w:val="04A0" w:firstRow="1" w:lastRow="0" w:firstColumn="1" w:lastColumn="0" w:noHBand="0" w:noVBand="1"/>
      </w:tblPr>
      <w:tblGrid>
        <w:gridCol w:w="3173"/>
        <w:gridCol w:w="6882"/>
      </w:tblGrid>
      <w:tr w:rsidR="007E70C4" w14:paraId="4A109B05" w14:textId="77777777" w:rsidTr="00AC3CEC">
        <w:trPr>
          <w:trHeight w:val="539"/>
          <w:jc w:val="center"/>
        </w:trPr>
        <w:tc>
          <w:tcPr>
            <w:tcW w:w="1578" w:type="pct"/>
            <w:vAlign w:val="center"/>
          </w:tcPr>
          <w:p w14:paraId="7CA21FEA" w14:textId="3918697C" w:rsidR="007E70C4" w:rsidRPr="00AF7D6F" w:rsidRDefault="007E70C4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/>
                <w:rtl/>
              </w:rPr>
              <w:t>اسم الباحث</w:t>
            </w:r>
          </w:p>
        </w:tc>
        <w:tc>
          <w:tcPr>
            <w:tcW w:w="3422" w:type="pct"/>
            <w:vAlign w:val="center"/>
          </w:tcPr>
          <w:p w14:paraId="72AF4C57" w14:textId="77777777" w:rsidR="007E70C4" w:rsidRPr="007F19B7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45B67D24" w14:textId="77777777" w:rsidTr="00AC3CEC">
        <w:trPr>
          <w:trHeight w:val="530"/>
          <w:jc w:val="center"/>
        </w:trPr>
        <w:tc>
          <w:tcPr>
            <w:tcW w:w="1578" w:type="pct"/>
            <w:vAlign w:val="center"/>
          </w:tcPr>
          <w:p w14:paraId="763FFD89" w14:textId="0A99E63B" w:rsidR="007E70C4" w:rsidRPr="00AF7D6F" w:rsidRDefault="007E70C4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الرتبة العلمية</w:t>
            </w:r>
          </w:p>
        </w:tc>
        <w:tc>
          <w:tcPr>
            <w:tcW w:w="3422" w:type="pct"/>
            <w:vAlign w:val="center"/>
          </w:tcPr>
          <w:p w14:paraId="0FEE5819" w14:textId="77777777" w:rsidR="007E70C4" w:rsidRPr="007F19B7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310EEA8D" w14:textId="77777777" w:rsidTr="00AC3CEC">
        <w:trPr>
          <w:trHeight w:val="530"/>
          <w:jc w:val="center"/>
        </w:trPr>
        <w:tc>
          <w:tcPr>
            <w:tcW w:w="1578" w:type="pct"/>
            <w:vAlign w:val="center"/>
          </w:tcPr>
          <w:p w14:paraId="2E205E5E" w14:textId="536F7319" w:rsidR="007E70C4" w:rsidRPr="00AF7D6F" w:rsidRDefault="007E70C4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/>
                <w:rtl/>
              </w:rPr>
              <w:t>ال</w:t>
            </w:r>
            <w:r w:rsidRPr="00AF7D6F">
              <w:rPr>
                <w:rFonts w:ascii="Sakkal Majalla" w:hAnsi="Sakkal Majalla" w:cs="PT Bold Heading" w:hint="cs"/>
                <w:rtl/>
              </w:rPr>
              <w:t>كلية</w:t>
            </w:r>
          </w:p>
        </w:tc>
        <w:tc>
          <w:tcPr>
            <w:tcW w:w="3422" w:type="pct"/>
            <w:vAlign w:val="center"/>
          </w:tcPr>
          <w:p w14:paraId="2AD10DE6" w14:textId="77777777" w:rsidR="007E70C4" w:rsidRPr="007F19B7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3B007D7C" w14:textId="77777777" w:rsidTr="00AC3CEC">
        <w:trPr>
          <w:trHeight w:val="530"/>
          <w:jc w:val="center"/>
        </w:trPr>
        <w:tc>
          <w:tcPr>
            <w:tcW w:w="1578" w:type="pct"/>
            <w:vAlign w:val="center"/>
          </w:tcPr>
          <w:p w14:paraId="7A17DA91" w14:textId="759F67C9" w:rsidR="007E70C4" w:rsidRPr="00AF7D6F" w:rsidRDefault="007E70C4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القسم العلمي</w:t>
            </w:r>
          </w:p>
        </w:tc>
        <w:tc>
          <w:tcPr>
            <w:tcW w:w="3422" w:type="pct"/>
            <w:vAlign w:val="center"/>
          </w:tcPr>
          <w:p w14:paraId="0028DF05" w14:textId="77777777" w:rsidR="007E70C4" w:rsidRPr="007F19B7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1C311DB4" w14:textId="77777777" w:rsidTr="00AC3CEC">
        <w:trPr>
          <w:trHeight w:val="530"/>
          <w:jc w:val="center"/>
        </w:trPr>
        <w:tc>
          <w:tcPr>
            <w:tcW w:w="1578" w:type="pct"/>
            <w:vAlign w:val="center"/>
          </w:tcPr>
          <w:p w14:paraId="1CDAE082" w14:textId="0F125C8E" w:rsidR="007E70C4" w:rsidRPr="00AF7D6F" w:rsidRDefault="00F344F8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>
              <w:rPr>
                <w:rFonts w:ascii="Sakkal Majalla" w:hAnsi="Sakkal Majalla" w:cs="PT Bold Heading" w:hint="cs"/>
                <w:rtl/>
              </w:rPr>
              <w:t xml:space="preserve">البريد </w:t>
            </w:r>
            <w:r w:rsidR="001C59E6">
              <w:rPr>
                <w:rFonts w:ascii="Sakkal Majalla" w:hAnsi="Sakkal Majalla" w:cs="PT Bold Heading" w:hint="cs"/>
                <w:rtl/>
              </w:rPr>
              <w:t>الإلكتروني</w:t>
            </w:r>
            <w:r w:rsidR="007E70C4" w:rsidRPr="00AF7D6F">
              <w:rPr>
                <w:rFonts w:ascii="Sakkal Majalla" w:hAnsi="Sakkal Majalla" w:cs="PT Bold Heading" w:hint="cs"/>
                <w:rtl/>
              </w:rPr>
              <w:t xml:space="preserve"> </w:t>
            </w:r>
            <w:r>
              <w:rPr>
                <w:rFonts w:ascii="Sakkal Majalla" w:hAnsi="Sakkal Majalla" w:cs="PT Bold Heading" w:hint="cs"/>
                <w:rtl/>
              </w:rPr>
              <w:t>ل</w:t>
            </w:r>
            <w:r w:rsidR="007E70C4" w:rsidRPr="00AF7D6F">
              <w:rPr>
                <w:rFonts w:ascii="Sakkal Majalla" w:hAnsi="Sakkal Majalla" w:cs="PT Bold Heading" w:hint="cs"/>
                <w:rtl/>
              </w:rPr>
              <w:t>لباحث</w:t>
            </w:r>
          </w:p>
        </w:tc>
        <w:tc>
          <w:tcPr>
            <w:tcW w:w="3422" w:type="pct"/>
            <w:vAlign w:val="center"/>
          </w:tcPr>
          <w:p w14:paraId="13E390A7" w14:textId="77777777" w:rsidR="007E70C4" w:rsidRPr="007F19B7" w:rsidRDefault="007E70C4" w:rsidP="007E70C4">
            <w:pPr>
              <w:tabs>
                <w:tab w:val="left" w:pos="1383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285C1B3F" w14:textId="77777777" w:rsidTr="00AC3CEC">
        <w:trPr>
          <w:trHeight w:val="530"/>
          <w:jc w:val="center"/>
        </w:trPr>
        <w:tc>
          <w:tcPr>
            <w:tcW w:w="1578" w:type="pct"/>
            <w:vAlign w:val="center"/>
          </w:tcPr>
          <w:p w14:paraId="234D3D5C" w14:textId="4ECCED46" w:rsidR="007E70C4" w:rsidRPr="00AF7D6F" w:rsidRDefault="00356875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>
              <w:rPr>
                <w:rFonts w:ascii="Sakkal Majalla" w:hAnsi="Sakkal Majalla" w:cs="PT Bold Heading" w:hint="cs"/>
                <w:rtl/>
              </w:rPr>
              <w:t xml:space="preserve">رقم </w:t>
            </w:r>
            <w:r w:rsidR="007E70C4" w:rsidRPr="00AF7D6F">
              <w:rPr>
                <w:rFonts w:ascii="Sakkal Majalla" w:hAnsi="Sakkal Majalla" w:cs="PT Bold Heading" w:hint="cs"/>
                <w:rtl/>
              </w:rPr>
              <w:t>جوال الباحث</w:t>
            </w:r>
          </w:p>
        </w:tc>
        <w:tc>
          <w:tcPr>
            <w:tcW w:w="3422" w:type="pct"/>
            <w:vAlign w:val="center"/>
          </w:tcPr>
          <w:p w14:paraId="6537CA63" w14:textId="77777777" w:rsidR="007E70C4" w:rsidRPr="007F19B7" w:rsidRDefault="007E70C4" w:rsidP="007E70C4">
            <w:pPr>
              <w:tabs>
                <w:tab w:val="left" w:pos="1383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023BFE40" w14:textId="77777777" w:rsidTr="00AC3CEC">
        <w:trPr>
          <w:trHeight w:val="530"/>
          <w:jc w:val="center"/>
        </w:trPr>
        <w:tc>
          <w:tcPr>
            <w:tcW w:w="1578" w:type="pct"/>
            <w:vAlign w:val="center"/>
          </w:tcPr>
          <w:p w14:paraId="708E0D36" w14:textId="6180CF27" w:rsidR="007E70C4" w:rsidRPr="00AF7D6F" w:rsidRDefault="007E70C4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التقديم لأول مرة؟</w:t>
            </w:r>
          </w:p>
        </w:tc>
        <w:tc>
          <w:tcPr>
            <w:tcW w:w="3422" w:type="pct"/>
            <w:vAlign w:val="center"/>
          </w:tcPr>
          <w:p w14:paraId="149DBBD8" w14:textId="7B0232D5" w:rsidR="007E70C4" w:rsidRPr="007F19B7" w:rsidRDefault="007E70C4" w:rsidP="007E70C4">
            <w:pPr>
              <w:tabs>
                <w:tab w:val="left" w:pos="1383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نعم 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لا 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</w:p>
        </w:tc>
      </w:tr>
      <w:tr w:rsidR="007E70C4" w14:paraId="6AD12007" w14:textId="77777777" w:rsidTr="006D3C72">
        <w:trPr>
          <w:jc w:val="center"/>
        </w:trPr>
        <w:tc>
          <w:tcPr>
            <w:tcW w:w="1578" w:type="pct"/>
            <w:vAlign w:val="center"/>
          </w:tcPr>
          <w:p w14:paraId="52959A3E" w14:textId="1BA1A60F" w:rsidR="007E70C4" w:rsidRPr="00AF7D6F" w:rsidRDefault="007E70C4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التقديم لطلب تمديد خفض العبء التدريسي</w:t>
            </w:r>
          </w:p>
        </w:tc>
        <w:tc>
          <w:tcPr>
            <w:tcW w:w="3422" w:type="pct"/>
            <w:vAlign w:val="center"/>
          </w:tcPr>
          <w:p w14:paraId="504B10D2" w14:textId="1EA5E93F" w:rsidR="007E70C4" w:rsidRPr="007F19B7" w:rsidRDefault="007E70C4" w:rsidP="007E70C4">
            <w:pPr>
              <w:tabs>
                <w:tab w:val="left" w:pos="1383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نعم 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لا 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</w:p>
        </w:tc>
      </w:tr>
      <w:tr w:rsidR="007E70C4" w14:paraId="1FCCA863" w14:textId="77777777" w:rsidTr="006D3C72">
        <w:trPr>
          <w:jc w:val="center"/>
        </w:trPr>
        <w:tc>
          <w:tcPr>
            <w:tcW w:w="1578" w:type="pct"/>
            <w:vAlign w:val="center"/>
          </w:tcPr>
          <w:p w14:paraId="73C6A147" w14:textId="25EFD9C8" w:rsidR="007E70C4" w:rsidRPr="00AF7D6F" w:rsidRDefault="007A5188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>
              <w:rPr>
                <w:rFonts w:ascii="Sakkal Majalla" w:hAnsi="Sakkal Majalla" w:cs="PT Bold Heading" w:hint="cs"/>
                <w:rtl/>
              </w:rPr>
              <w:t>آ</w:t>
            </w:r>
            <w:r w:rsidR="007E70C4" w:rsidRPr="00AF7D6F">
              <w:rPr>
                <w:rFonts w:ascii="Sakkal Majalla" w:hAnsi="Sakkal Majalla" w:cs="PT Bold Heading" w:hint="cs"/>
                <w:rtl/>
              </w:rPr>
              <w:t xml:space="preserve">خر فصل دراسي تم فيه تخفيض العبء </w:t>
            </w:r>
            <w:r w:rsidR="006D3C72" w:rsidRPr="00AF7D6F">
              <w:rPr>
                <w:rFonts w:ascii="Sakkal Majalla" w:hAnsi="Sakkal Majalla" w:cs="PT Bold Heading" w:hint="cs"/>
                <w:rtl/>
              </w:rPr>
              <w:t>التدريسي</w:t>
            </w:r>
          </w:p>
        </w:tc>
        <w:tc>
          <w:tcPr>
            <w:tcW w:w="3422" w:type="pct"/>
            <w:vAlign w:val="center"/>
          </w:tcPr>
          <w:p w14:paraId="262620FF" w14:textId="77777777" w:rsidR="007E70C4" w:rsidRPr="007E70C4" w:rsidRDefault="007E70C4" w:rsidP="007E70C4">
            <w:pPr>
              <w:tabs>
                <w:tab w:val="left" w:pos="1383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27682816" w14:textId="77777777" w:rsidTr="00EF0AAB">
        <w:trPr>
          <w:trHeight w:val="4481"/>
          <w:jc w:val="center"/>
        </w:trPr>
        <w:tc>
          <w:tcPr>
            <w:tcW w:w="1578" w:type="pct"/>
            <w:vAlign w:val="center"/>
          </w:tcPr>
          <w:p w14:paraId="16051658" w14:textId="2D113037" w:rsidR="00AC3CEC" w:rsidRDefault="006D3C72" w:rsidP="00EF0AAB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مبررات خفض العبء التدريسي</w:t>
            </w:r>
          </w:p>
          <w:p w14:paraId="096497F7" w14:textId="236C3F6E" w:rsidR="00AC3CEC" w:rsidRPr="00AF7D6F" w:rsidRDefault="00AC3CEC" w:rsidP="00AC3CEC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</w:p>
        </w:tc>
        <w:tc>
          <w:tcPr>
            <w:tcW w:w="3422" w:type="pct"/>
            <w:vAlign w:val="center"/>
          </w:tcPr>
          <w:p w14:paraId="73868E93" w14:textId="2F8584C7" w:rsidR="006D3C72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رئيس</w:t>
            </w:r>
            <w:r w:rsidRPr="001450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المركز 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البحثي</w:t>
            </w:r>
            <w:r w:rsidR="004B140F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6D37C44A" w14:textId="3043939F" w:rsidR="007E70C4" w:rsidRPr="006D3C72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مشرف</w:t>
            </w:r>
            <w:r w:rsidRPr="001450C8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وأستاذ الكرسي البحثي</w:t>
            </w:r>
            <w:r w:rsidR="004B140F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3D8B630A" w14:textId="6D33F042" w:rsidR="006D3C72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 مشغل أجهزة علمية</w:t>
            </w:r>
            <w:r w:rsidR="00C40CFC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3A2DBA30" w14:textId="7C94F6E1" w:rsidR="006D3C72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عدد براءات اختراع</w:t>
            </w:r>
            <w:r w:rsidR="00C40CFC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0D716ED3" w14:textId="280F9BA1" w:rsidR="006D3C72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D663B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معامل التأثير (</w:t>
            </w:r>
            <w:r w:rsidRPr="00D663B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</w:rPr>
              <w:t>H-index</w:t>
            </w:r>
            <w:r w:rsidRPr="00D663B9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)</w:t>
            </w:r>
            <w:r w:rsidR="00EF0AA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442F5E1C" w14:textId="18E86FA4" w:rsidR="004B140F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051FA2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تمويل البحثي للجامعة (تمويل من خارج الجامعة)</w:t>
            </w:r>
            <w:r w:rsidR="00EF0AA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0702E6BB" w14:textId="79D23A0A" w:rsidR="004B140F" w:rsidRDefault="004B140F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معامل الاستشهاد الموزون للباحث (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</w:rPr>
              <w:t>FWCI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)</w:t>
            </w:r>
            <w:r w:rsidR="00EF0AA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7941C19F" w14:textId="5E8E0929" w:rsidR="004B140F" w:rsidRDefault="004B140F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1450C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زيادة الإنتاج البحثي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73268278" w14:textId="0571680B" w:rsidR="006D3C72" w:rsidRPr="006D3C72" w:rsidRDefault="006D3C72" w:rsidP="004B140F">
            <w:pPr>
              <w:tabs>
                <w:tab w:val="left" w:pos="1383"/>
              </w:tabs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 2" w:char="F035"/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F0AA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أ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GB"/>
              </w:rPr>
              <w:t>خرى</w:t>
            </w:r>
            <w:r w:rsidR="00EF0AA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GB"/>
              </w:rPr>
              <w:t>.</w:t>
            </w:r>
          </w:p>
        </w:tc>
      </w:tr>
      <w:tr w:rsidR="006D3C72" w14:paraId="4666D6ED" w14:textId="77777777" w:rsidTr="006D3C72">
        <w:trPr>
          <w:jc w:val="center"/>
        </w:trPr>
        <w:tc>
          <w:tcPr>
            <w:tcW w:w="1578" w:type="pct"/>
            <w:vAlign w:val="center"/>
          </w:tcPr>
          <w:p w14:paraId="2C01F4DA" w14:textId="051625D5" w:rsidR="006D3C72" w:rsidRPr="00AF7D6F" w:rsidRDefault="006D3C72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lastRenderedPageBreak/>
              <w:t>المرفقات المؤيدة للطلب</w:t>
            </w:r>
          </w:p>
        </w:tc>
        <w:tc>
          <w:tcPr>
            <w:tcW w:w="3422" w:type="pct"/>
            <w:vAlign w:val="center"/>
          </w:tcPr>
          <w:p w14:paraId="5B457CD8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C23EE89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256EBEE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33C531B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21B24FD" w14:textId="77777777" w:rsidR="00AF7D6F" w:rsidRPr="007F19B7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3C9359B8" w14:textId="77777777" w:rsidTr="006D3C72">
        <w:trPr>
          <w:jc w:val="center"/>
        </w:trPr>
        <w:tc>
          <w:tcPr>
            <w:tcW w:w="1578" w:type="pct"/>
            <w:vAlign w:val="center"/>
          </w:tcPr>
          <w:p w14:paraId="013CB40F" w14:textId="173BC4A9" w:rsidR="007E70C4" w:rsidRPr="00AF7D6F" w:rsidRDefault="006D3C72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وصف المرفقات المؤيدة للطلب</w:t>
            </w:r>
          </w:p>
        </w:tc>
        <w:tc>
          <w:tcPr>
            <w:tcW w:w="3422" w:type="pct"/>
            <w:vAlign w:val="center"/>
          </w:tcPr>
          <w:p w14:paraId="28ADCED7" w14:textId="77777777" w:rsidR="007E70C4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D8F0D01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DB2BFDC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3BF5106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B6A09A3" w14:textId="77777777" w:rsidR="006D3C72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0D4537B" w14:textId="77777777" w:rsidR="006D3C72" w:rsidRPr="007F19B7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471BDC84" w14:textId="77777777" w:rsidTr="006D3C72">
        <w:trPr>
          <w:jc w:val="center"/>
        </w:trPr>
        <w:tc>
          <w:tcPr>
            <w:tcW w:w="1578" w:type="pct"/>
            <w:vAlign w:val="center"/>
          </w:tcPr>
          <w:p w14:paraId="7BE5CA7C" w14:textId="7AEBCEFE" w:rsidR="007E70C4" w:rsidRPr="00AF7D6F" w:rsidRDefault="006D3C72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توقيع الباحث</w:t>
            </w:r>
          </w:p>
        </w:tc>
        <w:tc>
          <w:tcPr>
            <w:tcW w:w="3422" w:type="pct"/>
            <w:vAlign w:val="center"/>
          </w:tcPr>
          <w:p w14:paraId="5A149846" w14:textId="77777777" w:rsidR="007E70C4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2A61115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995E917" w14:textId="77777777" w:rsidR="006D3C72" w:rsidRPr="007F19B7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2417899D" w14:textId="77777777" w:rsidTr="006D3C72">
        <w:trPr>
          <w:jc w:val="center"/>
        </w:trPr>
        <w:tc>
          <w:tcPr>
            <w:tcW w:w="1578" w:type="pct"/>
            <w:vAlign w:val="center"/>
          </w:tcPr>
          <w:p w14:paraId="12E78088" w14:textId="6AFC76C6" w:rsidR="007E70C4" w:rsidRPr="00AF7D6F" w:rsidRDefault="006D3C72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اسم رئيس القسم وتوقيعه</w:t>
            </w:r>
          </w:p>
        </w:tc>
        <w:tc>
          <w:tcPr>
            <w:tcW w:w="3422" w:type="pct"/>
            <w:vAlign w:val="center"/>
          </w:tcPr>
          <w:p w14:paraId="42BC1AC3" w14:textId="77777777" w:rsidR="007E70C4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DEB7328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63AAD4F" w14:textId="77777777" w:rsidR="006D3C72" w:rsidRPr="007F19B7" w:rsidRDefault="006D3C72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E70C4" w14:paraId="46210B80" w14:textId="77777777" w:rsidTr="006D3C72">
        <w:trPr>
          <w:jc w:val="center"/>
        </w:trPr>
        <w:tc>
          <w:tcPr>
            <w:tcW w:w="1578" w:type="pct"/>
            <w:vAlign w:val="center"/>
          </w:tcPr>
          <w:p w14:paraId="360724AD" w14:textId="0ACA185C" w:rsidR="007E70C4" w:rsidRPr="00AF7D6F" w:rsidRDefault="006D3C72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اسم عميد الكلية وتوقيعه</w:t>
            </w:r>
          </w:p>
        </w:tc>
        <w:tc>
          <w:tcPr>
            <w:tcW w:w="3422" w:type="pct"/>
            <w:vAlign w:val="center"/>
          </w:tcPr>
          <w:p w14:paraId="2EA5602C" w14:textId="77777777" w:rsidR="007E70C4" w:rsidRDefault="007E70C4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96D97D6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B16D61E" w14:textId="77777777" w:rsidR="00AF7D6F" w:rsidRPr="007F19B7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F7D6F" w14:paraId="18A9F4D0" w14:textId="77777777" w:rsidTr="006D3C72">
        <w:trPr>
          <w:jc w:val="center"/>
        </w:trPr>
        <w:tc>
          <w:tcPr>
            <w:tcW w:w="1578" w:type="pct"/>
            <w:vAlign w:val="center"/>
          </w:tcPr>
          <w:p w14:paraId="1EAD0015" w14:textId="06153A25" w:rsidR="00AF7D6F" w:rsidRPr="00AF7D6F" w:rsidRDefault="00AF7D6F" w:rsidP="00AF7D6F">
            <w:pPr>
              <w:tabs>
                <w:tab w:val="left" w:pos="1383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AF7D6F">
              <w:rPr>
                <w:rFonts w:ascii="Sakkal Majalla" w:hAnsi="Sakkal Majalla" w:cs="PT Bold Heading" w:hint="cs"/>
                <w:rtl/>
              </w:rPr>
              <w:t>ختم الكلية</w:t>
            </w:r>
          </w:p>
        </w:tc>
        <w:tc>
          <w:tcPr>
            <w:tcW w:w="3422" w:type="pct"/>
            <w:vAlign w:val="center"/>
          </w:tcPr>
          <w:p w14:paraId="70F2535C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0655A1D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B3AA5FA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B384CEE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DE8D7C1" w14:textId="77777777" w:rsidR="00AF7D6F" w:rsidRDefault="00AF7D6F" w:rsidP="007E70C4">
            <w:pPr>
              <w:tabs>
                <w:tab w:val="left" w:pos="1383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11890F0" w14:textId="77777777" w:rsidR="007D3E26" w:rsidRPr="007D3E26" w:rsidRDefault="007D3E26">
      <w:pPr>
        <w:spacing w:before="240" w:line="276" w:lineRule="auto"/>
        <w:jc w:val="lowKashida"/>
        <w:rPr>
          <w:rFonts w:ascii="Sakkal Majalla" w:hAnsi="Sakkal Majalla" w:cs="Sakkal Majalla"/>
          <w:sz w:val="30"/>
          <w:szCs w:val="30"/>
          <w:lang w:val="en-GB"/>
        </w:rPr>
      </w:pPr>
    </w:p>
    <w:sectPr w:rsidR="007D3E26" w:rsidRPr="007D3E26" w:rsidSect="003D0C4E">
      <w:headerReference w:type="default" r:id="rId7"/>
      <w:pgSz w:w="11906" w:h="16838"/>
      <w:pgMar w:top="2835" w:right="1134" w:bottom="198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DB96" w14:textId="77777777" w:rsidR="00324BF6" w:rsidRDefault="00324BF6" w:rsidP="002A4B2C">
      <w:r>
        <w:separator/>
      </w:r>
    </w:p>
  </w:endnote>
  <w:endnote w:type="continuationSeparator" w:id="0">
    <w:p w14:paraId="471F0ECE" w14:textId="77777777" w:rsidR="00324BF6" w:rsidRDefault="00324BF6" w:rsidP="002A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Sam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0A54" w14:textId="77777777" w:rsidR="00324BF6" w:rsidRDefault="00324BF6" w:rsidP="002A4B2C">
      <w:r>
        <w:separator/>
      </w:r>
    </w:p>
  </w:footnote>
  <w:footnote w:type="continuationSeparator" w:id="0">
    <w:p w14:paraId="5D885C47" w14:textId="77777777" w:rsidR="00324BF6" w:rsidRDefault="00324BF6" w:rsidP="002A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1225" w14:textId="77777777" w:rsidR="001F1572" w:rsidRDefault="00686B52">
    <w:pPr>
      <w:pStyle w:val="a6"/>
    </w:pPr>
    <w:r w:rsidRPr="001F1572">
      <w:rPr>
        <w:noProof/>
        <w:rtl/>
      </w:rPr>
      <w:drawing>
        <wp:anchor distT="0" distB="0" distL="114300" distR="114300" simplePos="0" relativeHeight="251657728" behindDoc="0" locked="0" layoutInCell="1" allowOverlap="1" wp14:anchorId="1B08FE3F" wp14:editId="430E64D1">
          <wp:simplePos x="0" y="0"/>
          <wp:positionH relativeFrom="column">
            <wp:posOffset>-857250</wp:posOffset>
          </wp:positionH>
          <wp:positionV relativeFrom="paragraph">
            <wp:posOffset>-442595</wp:posOffset>
          </wp:positionV>
          <wp:extent cx="7869555" cy="10691495"/>
          <wp:effectExtent l="0" t="0" r="0" b="0"/>
          <wp:wrapNone/>
          <wp:docPr id="5" name="صورة 5" descr="ورق رسمي ل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رق رسمي ل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955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4EEA"/>
    <w:multiLevelType w:val="hybridMultilevel"/>
    <w:tmpl w:val="38300A40"/>
    <w:lvl w:ilvl="0" w:tplc="6CDCB51A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702C2"/>
    <w:multiLevelType w:val="hybridMultilevel"/>
    <w:tmpl w:val="3850D73C"/>
    <w:lvl w:ilvl="0" w:tplc="B8DEBD9A">
      <w:start w:val="1"/>
      <w:numFmt w:val="decimal"/>
      <w:lvlText w:val="%1."/>
      <w:lvlJc w:val="left"/>
      <w:pPr>
        <w:ind w:left="13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 w15:restartNumberingAfterBreak="0">
    <w:nsid w:val="0EA0376D"/>
    <w:multiLevelType w:val="hybridMultilevel"/>
    <w:tmpl w:val="016607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A6344B"/>
    <w:multiLevelType w:val="hybridMultilevel"/>
    <w:tmpl w:val="A350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E2B7B"/>
    <w:multiLevelType w:val="hybridMultilevel"/>
    <w:tmpl w:val="F558B756"/>
    <w:lvl w:ilvl="0" w:tplc="078CE544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E25365"/>
    <w:multiLevelType w:val="hybridMultilevel"/>
    <w:tmpl w:val="458A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84F88"/>
    <w:multiLevelType w:val="hybridMultilevel"/>
    <w:tmpl w:val="9BAC93C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3C1944FB"/>
    <w:multiLevelType w:val="hybridMultilevel"/>
    <w:tmpl w:val="D804B14E"/>
    <w:lvl w:ilvl="0" w:tplc="B5E82D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5877"/>
    <w:multiLevelType w:val="hybridMultilevel"/>
    <w:tmpl w:val="A176CB22"/>
    <w:lvl w:ilvl="0" w:tplc="4B267700">
      <w:numFmt w:val="bullet"/>
      <w:lvlText w:val="-"/>
      <w:lvlJc w:val="left"/>
      <w:pPr>
        <w:ind w:left="720" w:hanging="360"/>
      </w:pPr>
      <w:rPr>
        <w:rFonts w:ascii="Hacen Samra" w:eastAsia="Calibri" w:hAnsi="Hacen Samra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7777C"/>
    <w:multiLevelType w:val="hybridMultilevel"/>
    <w:tmpl w:val="63F6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916E4"/>
    <w:multiLevelType w:val="hybridMultilevel"/>
    <w:tmpl w:val="9D7C3ED0"/>
    <w:lvl w:ilvl="0" w:tplc="59D81CA0">
      <w:start w:val="1"/>
      <w:numFmt w:val="arabicAlpha"/>
      <w:lvlText w:val="%1.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1" w15:restartNumberingAfterBreak="0">
    <w:nsid w:val="6743428A"/>
    <w:multiLevelType w:val="hybridMultilevel"/>
    <w:tmpl w:val="8536FDAA"/>
    <w:lvl w:ilvl="0" w:tplc="6332DD82">
      <w:start w:val="1"/>
      <w:numFmt w:val="arabicAlpha"/>
      <w:lvlText w:val="%1."/>
      <w:lvlJc w:val="left"/>
      <w:pPr>
        <w:ind w:left="6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2" w15:restartNumberingAfterBreak="0">
    <w:nsid w:val="783E2771"/>
    <w:multiLevelType w:val="hybridMultilevel"/>
    <w:tmpl w:val="8AE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6744">
    <w:abstractNumId w:val="4"/>
  </w:num>
  <w:num w:numId="2" w16cid:durableId="399711854">
    <w:abstractNumId w:val="1"/>
  </w:num>
  <w:num w:numId="3" w16cid:durableId="510069851">
    <w:abstractNumId w:val="2"/>
  </w:num>
  <w:num w:numId="4" w16cid:durableId="2072849893">
    <w:abstractNumId w:val="11"/>
  </w:num>
  <w:num w:numId="5" w16cid:durableId="216552556">
    <w:abstractNumId w:val="10"/>
  </w:num>
  <w:num w:numId="6" w16cid:durableId="686174449">
    <w:abstractNumId w:val="8"/>
  </w:num>
  <w:num w:numId="7" w16cid:durableId="1156413331">
    <w:abstractNumId w:val="5"/>
  </w:num>
  <w:num w:numId="8" w16cid:durableId="1499610824">
    <w:abstractNumId w:val="7"/>
  </w:num>
  <w:num w:numId="9" w16cid:durableId="412314462">
    <w:abstractNumId w:val="0"/>
  </w:num>
  <w:num w:numId="10" w16cid:durableId="912088949">
    <w:abstractNumId w:val="6"/>
  </w:num>
  <w:num w:numId="11" w16cid:durableId="2109612930">
    <w:abstractNumId w:val="9"/>
  </w:num>
  <w:num w:numId="12" w16cid:durableId="1808935892">
    <w:abstractNumId w:val="3"/>
  </w:num>
  <w:num w:numId="13" w16cid:durableId="1027104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FD"/>
    <w:rsid w:val="00005F67"/>
    <w:rsid w:val="000106AA"/>
    <w:rsid w:val="00014816"/>
    <w:rsid w:val="00021144"/>
    <w:rsid w:val="00022B5A"/>
    <w:rsid w:val="000433BC"/>
    <w:rsid w:val="000471F8"/>
    <w:rsid w:val="00047B40"/>
    <w:rsid w:val="00060051"/>
    <w:rsid w:val="00060893"/>
    <w:rsid w:val="000628E0"/>
    <w:rsid w:val="00064FF1"/>
    <w:rsid w:val="000706F4"/>
    <w:rsid w:val="00080FBA"/>
    <w:rsid w:val="00087F22"/>
    <w:rsid w:val="00092469"/>
    <w:rsid w:val="00094006"/>
    <w:rsid w:val="00094B0C"/>
    <w:rsid w:val="00094CD1"/>
    <w:rsid w:val="00096EF3"/>
    <w:rsid w:val="000A01C3"/>
    <w:rsid w:val="000A2C0A"/>
    <w:rsid w:val="000A7EF8"/>
    <w:rsid w:val="000B0DFE"/>
    <w:rsid w:val="000B59FB"/>
    <w:rsid w:val="000C18C2"/>
    <w:rsid w:val="000C1BC8"/>
    <w:rsid w:val="000C6756"/>
    <w:rsid w:val="000D40AE"/>
    <w:rsid w:val="000D41B9"/>
    <w:rsid w:val="000D5DB7"/>
    <w:rsid w:val="000D6231"/>
    <w:rsid w:val="000D6510"/>
    <w:rsid w:val="000D797E"/>
    <w:rsid w:val="000E0A2A"/>
    <w:rsid w:val="000E0CFD"/>
    <w:rsid w:val="000E286E"/>
    <w:rsid w:val="000F3494"/>
    <w:rsid w:val="000F4757"/>
    <w:rsid w:val="000F52A0"/>
    <w:rsid w:val="0011548C"/>
    <w:rsid w:val="00115592"/>
    <w:rsid w:val="0013410B"/>
    <w:rsid w:val="00146DD9"/>
    <w:rsid w:val="00147074"/>
    <w:rsid w:val="00147B31"/>
    <w:rsid w:val="00150649"/>
    <w:rsid w:val="00153C66"/>
    <w:rsid w:val="00154D82"/>
    <w:rsid w:val="001551F6"/>
    <w:rsid w:val="0015761F"/>
    <w:rsid w:val="001620F5"/>
    <w:rsid w:val="00172561"/>
    <w:rsid w:val="0017504C"/>
    <w:rsid w:val="001773A7"/>
    <w:rsid w:val="00182BE7"/>
    <w:rsid w:val="001839B7"/>
    <w:rsid w:val="001877CE"/>
    <w:rsid w:val="00190FEF"/>
    <w:rsid w:val="001941A2"/>
    <w:rsid w:val="001958B9"/>
    <w:rsid w:val="001A1CD1"/>
    <w:rsid w:val="001A5E5A"/>
    <w:rsid w:val="001A6AE4"/>
    <w:rsid w:val="001A6CB5"/>
    <w:rsid w:val="001B13D5"/>
    <w:rsid w:val="001B4CC5"/>
    <w:rsid w:val="001B7C57"/>
    <w:rsid w:val="001C3438"/>
    <w:rsid w:val="001C59E6"/>
    <w:rsid w:val="001C7097"/>
    <w:rsid w:val="001C7F18"/>
    <w:rsid w:val="001D590E"/>
    <w:rsid w:val="001D6BBE"/>
    <w:rsid w:val="001E1ED4"/>
    <w:rsid w:val="001E4DBE"/>
    <w:rsid w:val="001E61C4"/>
    <w:rsid w:val="001F1572"/>
    <w:rsid w:val="001F1DD3"/>
    <w:rsid w:val="00201190"/>
    <w:rsid w:val="00217E65"/>
    <w:rsid w:val="00227296"/>
    <w:rsid w:val="0023008D"/>
    <w:rsid w:val="00233C2E"/>
    <w:rsid w:val="00235268"/>
    <w:rsid w:val="00236CB0"/>
    <w:rsid w:val="002411FC"/>
    <w:rsid w:val="00241A9C"/>
    <w:rsid w:val="0025289B"/>
    <w:rsid w:val="00252D60"/>
    <w:rsid w:val="0025447E"/>
    <w:rsid w:val="002547C5"/>
    <w:rsid w:val="00265091"/>
    <w:rsid w:val="00265970"/>
    <w:rsid w:val="002721B5"/>
    <w:rsid w:val="002752F2"/>
    <w:rsid w:val="00282C04"/>
    <w:rsid w:val="002871BA"/>
    <w:rsid w:val="00291793"/>
    <w:rsid w:val="00293263"/>
    <w:rsid w:val="002A4B2C"/>
    <w:rsid w:val="002A6EB0"/>
    <w:rsid w:val="002B41CB"/>
    <w:rsid w:val="002C16C3"/>
    <w:rsid w:val="002C376F"/>
    <w:rsid w:val="002C4A1C"/>
    <w:rsid w:val="002C6AFD"/>
    <w:rsid w:val="002C76BD"/>
    <w:rsid w:val="002D1E7B"/>
    <w:rsid w:val="002D2040"/>
    <w:rsid w:val="002E12BB"/>
    <w:rsid w:val="002E3188"/>
    <w:rsid w:val="002F4EAC"/>
    <w:rsid w:val="00301CFB"/>
    <w:rsid w:val="00302212"/>
    <w:rsid w:val="003057B2"/>
    <w:rsid w:val="0030783E"/>
    <w:rsid w:val="00311077"/>
    <w:rsid w:val="00313E93"/>
    <w:rsid w:val="00315473"/>
    <w:rsid w:val="00321F47"/>
    <w:rsid w:val="00324BF6"/>
    <w:rsid w:val="00332C63"/>
    <w:rsid w:val="003333CE"/>
    <w:rsid w:val="00333951"/>
    <w:rsid w:val="00337E54"/>
    <w:rsid w:val="003414F0"/>
    <w:rsid w:val="00346FA9"/>
    <w:rsid w:val="00347BF8"/>
    <w:rsid w:val="00347F46"/>
    <w:rsid w:val="00350F6E"/>
    <w:rsid w:val="00353D58"/>
    <w:rsid w:val="00356875"/>
    <w:rsid w:val="00357D71"/>
    <w:rsid w:val="0036244B"/>
    <w:rsid w:val="00364D5F"/>
    <w:rsid w:val="00365DBD"/>
    <w:rsid w:val="00367872"/>
    <w:rsid w:val="00373D99"/>
    <w:rsid w:val="00374F7C"/>
    <w:rsid w:val="003757CB"/>
    <w:rsid w:val="003827DC"/>
    <w:rsid w:val="00383B1D"/>
    <w:rsid w:val="00392ACC"/>
    <w:rsid w:val="003A15B6"/>
    <w:rsid w:val="003A3B82"/>
    <w:rsid w:val="003A554D"/>
    <w:rsid w:val="003A5960"/>
    <w:rsid w:val="003A7037"/>
    <w:rsid w:val="003C05A5"/>
    <w:rsid w:val="003C21D7"/>
    <w:rsid w:val="003C4FA6"/>
    <w:rsid w:val="003C7407"/>
    <w:rsid w:val="003D0C4E"/>
    <w:rsid w:val="003D0D23"/>
    <w:rsid w:val="003D56CD"/>
    <w:rsid w:val="003D6880"/>
    <w:rsid w:val="003D6AAD"/>
    <w:rsid w:val="003E5937"/>
    <w:rsid w:val="003F2D6E"/>
    <w:rsid w:val="004033DB"/>
    <w:rsid w:val="00403E9F"/>
    <w:rsid w:val="004046A7"/>
    <w:rsid w:val="00410B91"/>
    <w:rsid w:val="00411D41"/>
    <w:rsid w:val="00412ABB"/>
    <w:rsid w:val="00415812"/>
    <w:rsid w:val="00430D5E"/>
    <w:rsid w:val="004310D0"/>
    <w:rsid w:val="00432AE6"/>
    <w:rsid w:val="00454E67"/>
    <w:rsid w:val="00460B36"/>
    <w:rsid w:val="00461DBC"/>
    <w:rsid w:val="0046387D"/>
    <w:rsid w:val="00466473"/>
    <w:rsid w:val="004678BC"/>
    <w:rsid w:val="00482A54"/>
    <w:rsid w:val="00484FC9"/>
    <w:rsid w:val="00485385"/>
    <w:rsid w:val="00486058"/>
    <w:rsid w:val="0049338E"/>
    <w:rsid w:val="00493AD5"/>
    <w:rsid w:val="004A1A23"/>
    <w:rsid w:val="004B140F"/>
    <w:rsid w:val="004B4776"/>
    <w:rsid w:val="004B56D7"/>
    <w:rsid w:val="004B69CA"/>
    <w:rsid w:val="004C2822"/>
    <w:rsid w:val="004C539A"/>
    <w:rsid w:val="004C66AE"/>
    <w:rsid w:val="004D0943"/>
    <w:rsid w:val="004D149F"/>
    <w:rsid w:val="004D62E3"/>
    <w:rsid w:val="004D7CEA"/>
    <w:rsid w:val="004E3C5D"/>
    <w:rsid w:val="004E6943"/>
    <w:rsid w:val="004F13AF"/>
    <w:rsid w:val="004F6046"/>
    <w:rsid w:val="00500C44"/>
    <w:rsid w:val="005019B0"/>
    <w:rsid w:val="005034D9"/>
    <w:rsid w:val="00503AE7"/>
    <w:rsid w:val="005103B2"/>
    <w:rsid w:val="005166EC"/>
    <w:rsid w:val="00522529"/>
    <w:rsid w:val="00522EDC"/>
    <w:rsid w:val="005232D2"/>
    <w:rsid w:val="0052426D"/>
    <w:rsid w:val="00527ABD"/>
    <w:rsid w:val="005304A7"/>
    <w:rsid w:val="00535A4C"/>
    <w:rsid w:val="00536362"/>
    <w:rsid w:val="005401B8"/>
    <w:rsid w:val="00544CC9"/>
    <w:rsid w:val="00545208"/>
    <w:rsid w:val="00553202"/>
    <w:rsid w:val="00553EA5"/>
    <w:rsid w:val="00557257"/>
    <w:rsid w:val="00557A52"/>
    <w:rsid w:val="00565090"/>
    <w:rsid w:val="005710B3"/>
    <w:rsid w:val="00571349"/>
    <w:rsid w:val="005766D5"/>
    <w:rsid w:val="0058019E"/>
    <w:rsid w:val="00587C0D"/>
    <w:rsid w:val="00590546"/>
    <w:rsid w:val="00593090"/>
    <w:rsid w:val="00593387"/>
    <w:rsid w:val="00593D99"/>
    <w:rsid w:val="005A1AA4"/>
    <w:rsid w:val="005A2B94"/>
    <w:rsid w:val="005A70B1"/>
    <w:rsid w:val="005B37B3"/>
    <w:rsid w:val="005B6191"/>
    <w:rsid w:val="005C1501"/>
    <w:rsid w:val="005C326C"/>
    <w:rsid w:val="005C54F8"/>
    <w:rsid w:val="005D09F8"/>
    <w:rsid w:val="005D313F"/>
    <w:rsid w:val="005D6390"/>
    <w:rsid w:val="005D701B"/>
    <w:rsid w:val="005E6EC7"/>
    <w:rsid w:val="005F222C"/>
    <w:rsid w:val="006010A2"/>
    <w:rsid w:val="00602578"/>
    <w:rsid w:val="00602ECC"/>
    <w:rsid w:val="00604202"/>
    <w:rsid w:val="00605FE1"/>
    <w:rsid w:val="00610628"/>
    <w:rsid w:val="006156B2"/>
    <w:rsid w:val="00620D2B"/>
    <w:rsid w:val="00626B7B"/>
    <w:rsid w:val="006408D3"/>
    <w:rsid w:val="00643EC5"/>
    <w:rsid w:val="0064492A"/>
    <w:rsid w:val="006516B9"/>
    <w:rsid w:val="00654F57"/>
    <w:rsid w:val="00660259"/>
    <w:rsid w:val="00661359"/>
    <w:rsid w:val="0066394C"/>
    <w:rsid w:val="00664B2E"/>
    <w:rsid w:val="00665A23"/>
    <w:rsid w:val="0067455F"/>
    <w:rsid w:val="0068008C"/>
    <w:rsid w:val="00686B52"/>
    <w:rsid w:val="006902AA"/>
    <w:rsid w:val="00691BE3"/>
    <w:rsid w:val="006931F0"/>
    <w:rsid w:val="006A741A"/>
    <w:rsid w:val="006B03F1"/>
    <w:rsid w:val="006B64CC"/>
    <w:rsid w:val="006C0F9A"/>
    <w:rsid w:val="006C7CCA"/>
    <w:rsid w:val="006D1030"/>
    <w:rsid w:val="006D116A"/>
    <w:rsid w:val="006D3C72"/>
    <w:rsid w:val="006D43BD"/>
    <w:rsid w:val="006D47B4"/>
    <w:rsid w:val="006D498B"/>
    <w:rsid w:val="006E009B"/>
    <w:rsid w:val="006E1DBA"/>
    <w:rsid w:val="006E1ED4"/>
    <w:rsid w:val="006E6DDF"/>
    <w:rsid w:val="006F2FF2"/>
    <w:rsid w:val="006F3822"/>
    <w:rsid w:val="006F6266"/>
    <w:rsid w:val="006F6907"/>
    <w:rsid w:val="006F6A96"/>
    <w:rsid w:val="006F7D06"/>
    <w:rsid w:val="007030E8"/>
    <w:rsid w:val="0071396F"/>
    <w:rsid w:val="007148A2"/>
    <w:rsid w:val="00737444"/>
    <w:rsid w:val="00744893"/>
    <w:rsid w:val="00746D63"/>
    <w:rsid w:val="007561A4"/>
    <w:rsid w:val="00756DB9"/>
    <w:rsid w:val="007607BA"/>
    <w:rsid w:val="00763DEF"/>
    <w:rsid w:val="00770A40"/>
    <w:rsid w:val="00771F61"/>
    <w:rsid w:val="00774932"/>
    <w:rsid w:val="0077636B"/>
    <w:rsid w:val="007873F2"/>
    <w:rsid w:val="007877FE"/>
    <w:rsid w:val="00787828"/>
    <w:rsid w:val="00787E25"/>
    <w:rsid w:val="00791AED"/>
    <w:rsid w:val="00792443"/>
    <w:rsid w:val="007961D8"/>
    <w:rsid w:val="00797497"/>
    <w:rsid w:val="007A0C81"/>
    <w:rsid w:val="007A5188"/>
    <w:rsid w:val="007A54F7"/>
    <w:rsid w:val="007A7957"/>
    <w:rsid w:val="007A7E86"/>
    <w:rsid w:val="007B0BCF"/>
    <w:rsid w:val="007B7211"/>
    <w:rsid w:val="007C269C"/>
    <w:rsid w:val="007C29F5"/>
    <w:rsid w:val="007C4EFD"/>
    <w:rsid w:val="007D3E26"/>
    <w:rsid w:val="007D4C60"/>
    <w:rsid w:val="007D5110"/>
    <w:rsid w:val="007D547E"/>
    <w:rsid w:val="007E0368"/>
    <w:rsid w:val="007E6D35"/>
    <w:rsid w:val="007E70C4"/>
    <w:rsid w:val="007F265F"/>
    <w:rsid w:val="007F3221"/>
    <w:rsid w:val="008019F8"/>
    <w:rsid w:val="0080702A"/>
    <w:rsid w:val="00813069"/>
    <w:rsid w:val="0081517C"/>
    <w:rsid w:val="008207B9"/>
    <w:rsid w:val="00824704"/>
    <w:rsid w:val="00827430"/>
    <w:rsid w:val="00840814"/>
    <w:rsid w:val="00841203"/>
    <w:rsid w:val="0084181D"/>
    <w:rsid w:val="00843EAC"/>
    <w:rsid w:val="0084416F"/>
    <w:rsid w:val="00847499"/>
    <w:rsid w:val="0084776A"/>
    <w:rsid w:val="00852244"/>
    <w:rsid w:val="00852D1A"/>
    <w:rsid w:val="00853728"/>
    <w:rsid w:val="008629E1"/>
    <w:rsid w:val="0086443B"/>
    <w:rsid w:val="008710BC"/>
    <w:rsid w:val="00875499"/>
    <w:rsid w:val="00877791"/>
    <w:rsid w:val="00883671"/>
    <w:rsid w:val="00890316"/>
    <w:rsid w:val="00893908"/>
    <w:rsid w:val="008956AD"/>
    <w:rsid w:val="008A17AD"/>
    <w:rsid w:val="008C64E8"/>
    <w:rsid w:val="008D016D"/>
    <w:rsid w:val="008D2DD3"/>
    <w:rsid w:val="008D61C2"/>
    <w:rsid w:val="008D7016"/>
    <w:rsid w:val="008E0800"/>
    <w:rsid w:val="008E1ED2"/>
    <w:rsid w:val="008E46AC"/>
    <w:rsid w:val="008E5385"/>
    <w:rsid w:val="008E6B59"/>
    <w:rsid w:val="008E7D23"/>
    <w:rsid w:val="008F384B"/>
    <w:rsid w:val="008F6BF7"/>
    <w:rsid w:val="008F7BC3"/>
    <w:rsid w:val="0090074D"/>
    <w:rsid w:val="00900DC0"/>
    <w:rsid w:val="00901153"/>
    <w:rsid w:val="00903890"/>
    <w:rsid w:val="00903E93"/>
    <w:rsid w:val="0091597C"/>
    <w:rsid w:val="00923B62"/>
    <w:rsid w:val="00926E9F"/>
    <w:rsid w:val="00953F9E"/>
    <w:rsid w:val="0095406C"/>
    <w:rsid w:val="009565C8"/>
    <w:rsid w:val="00964139"/>
    <w:rsid w:val="00972D95"/>
    <w:rsid w:val="00973DCD"/>
    <w:rsid w:val="00977823"/>
    <w:rsid w:val="00982C96"/>
    <w:rsid w:val="00996535"/>
    <w:rsid w:val="009A0A4F"/>
    <w:rsid w:val="009A1BA7"/>
    <w:rsid w:val="009B220E"/>
    <w:rsid w:val="009B3A94"/>
    <w:rsid w:val="009B62C2"/>
    <w:rsid w:val="009C129C"/>
    <w:rsid w:val="009C3441"/>
    <w:rsid w:val="009C5214"/>
    <w:rsid w:val="009F727D"/>
    <w:rsid w:val="00A02B92"/>
    <w:rsid w:val="00A0488E"/>
    <w:rsid w:val="00A04C51"/>
    <w:rsid w:val="00A05836"/>
    <w:rsid w:val="00A11840"/>
    <w:rsid w:val="00A156A4"/>
    <w:rsid w:val="00A16463"/>
    <w:rsid w:val="00A17C8C"/>
    <w:rsid w:val="00A23D97"/>
    <w:rsid w:val="00A24212"/>
    <w:rsid w:val="00A246D0"/>
    <w:rsid w:val="00A2772A"/>
    <w:rsid w:val="00A32544"/>
    <w:rsid w:val="00A340D9"/>
    <w:rsid w:val="00A34D38"/>
    <w:rsid w:val="00A409D7"/>
    <w:rsid w:val="00A4475B"/>
    <w:rsid w:val="00A447AA"/>
    <w:rsid w:val="00A44F0F"/>
    <w:rsid w:val="00A4725A"/>
    <w:rsid w:val="00A517A1"/>
    <w:rsid w:val="00A61245"/>
    <w:rsid w:val="00A6598B"/>
    <w:rsid w:val="00A66552"/>
    <w:rsid w:val="00A6664C"/>
    <w:rsid w:val="00A85346"/>
    <w:rsid w:val="00A86872"/>
    <w:rsid w:val="00A94FAD"/>
    <w:rsid w:val="00A95FD6"/>
    <w:rsid w:val="00A97D6D"/>
    <w:rsid w:val="00A97E9E"/>
    <w:rsid w:val="00AA68DA"/>
    <w:rsid w:val="00AA7499"/>
    <w:rsid w:val="00AB37E5"/>
    <w:rsid w:val="00AB3DFD"/>
    <w:rsid w:val="00AB3EF2"/>
    <w:rsid w:val="00AB5B09"/>
    <w:rsid w:val="00AC3CEC"/>
    <w:rsid w:val="00AD44FD"/>
    <w:rsid w:val="00AD7713"/>
    <w:rsid w:val="00AE2CD6"/>
    <w:rsid w:val="00AF3E36"/>
    <w:rsid w:val="00AF4722"/>
    <w:rsid w:val="00AF62A1"/>
    <w:rsid w:val="00AF6459"/>
    <w:rsid w:val="00AF77C4"/>
    <w:rsid w:val="00AF7D6F"/>
    <w:rsid w:val="00B01968"/>
    <w:rsid w:val="00B07995"/>
    <w:rsid w:val="00B1393B"/>
    <w:rsid w:val="00B21FCC"/>
    <w:rsid w:val="00B3051C"/>
    <w:rsid w:val="00B36AE8"/>
    <w:rsid w:val="00B40344"/>
    <w:rsid w:val="00B4423B"/>
    <w:rsid w:val="00B500A2"/>
    <w:rsid w:val="00B52FFD"/>
    <w:rsid w:val="00B60206"/>
    <w:rsid w:val="00B67AF0"/>
    <w:rsid w:val="00B731AE"/>
    <w:rsid w:val="00B74B1C"/>
    <w:rsid w:val="00B81A51"/>
    <w:rsid w:val="00B8244C"/>
    <w:rsid w:val="00B83383"/>
    <w:rsid w:val="00B87C65"/>
    <w:rsid w:val="00BA181C"/>
    <w:rsid w:val="00BA4E35"/>
    <w:rsid w:val="00BB2408"/>
    <w:rsid w:val="00BB28F6"/>
    <w:rsid w:val="00BC4D5D"/>
    <w:rsid w:val="00BC69F9"/>
    <w:rsid w:val="00BC7482"/>
    <w:rsid w:val="00BD7C71"/>
    <w:rsid w:val="00BE5620"/>
    <w:rsid w:val="00BF188E"/>
    <w:rsid w:val="00BF54F1"/>
    <w:rsid w:val="00C013E5"/>
    <w:rsid w:val="00C04AD1"/>
    <w:rsid w:val="00C1061B"/>
    <w:rsid w:val="00C12382"/>
    <w:rsid w:val="00C1323C"/>
    <w:rsid w:val="00C1399F"/>
    <w:rsid w:val="00C15ADF"/>
    <w:rsid w:val="00C20FC2"/>
    <w:rsid w:val="00C21627"/>
    <w:rsid w:val="00C3137F"/>
    <w:rsid w:val="00C3591A"/>
    <w:rsid w:val="00C35C4D"/>
    <w:rsid w:val="00C37939"/>
    <w:rsid w:val="00C40CFC"/>
    <w:rsid w:val="00C410AB"/>
    <w:rsid w:val="00C41FFD"/>
    <w:rsid w:val="00C4219F"/>
    <w:rsid w:val="00C44AD2"/>
    <w:rsid w:val="00C45252"/>
    <w:rsid w:val="00C477C2"/>
    <w:rsid w:val="00C54541"/>
    <w:rsid w:val="00C55C90"/>
    <w:rsid w:val="00C667F6"/>
    <w:rsid w:val="00C73E55"/>
    <w:rsid w:val="00C75255"/>
    <w:rsid w:val="00C83E05"/>
    <w:rsid w:val="00C97A90"/>
    <w:rsid w:val="00CA17D6"/>
    <w:rsid w:val="00CB2C81"/>
    <w:rsid w:val="00CB41AB"/>
    <w:rsid w:val="00CB78E3"/>
    <w:rsid w:val="00CC085C"/>
    <w:rsid w:val="00CC479F"/>
    <w:rsid w:val="00CD4260"/>
    <w:rsid w:val="00CD6A14"/>
    <w:rsid w:val="00CE38B5"/>
    <w:rsid w:val="00CE44BA"/>
    <w:rsid w:val="00CF2EFE"/>
    <w:rsid w:val="00D01441"/>
    <w:rsid w:val="00D03DD0"/>
    <w:rsid w:val="00D0672D"/>
    <w:rsid w:val="00D1140D"/>
    <w:rsid w:val="00D11985"/>
    <w:rsid w:val="00D26622"/>
    <w:rsid w:val="00D31091"/>
    <w:rsid w:val="00D3251A"/>
    <w:rsid w:val="00D34B4C"/>
    <w:rsid w:val="00D34FF2"/>
    <w:rsid w:val="00D36F81"/>
    <w:rsid w:val="00D40252"/>
    <w:rsid w:val="00D416F8"/>
    <w:rsid w:val="00D420E0"/>
    <w:rsid w:val="00D43164"/>
    <w:rsid w:val="00D448FD"/>
    <w:rsid w:val="00D46575"/>
    <w:rsid w:val="00D52B60"/>
    <w:rsid w:val="00D53637"/>
    <w:rsid w:val="00D55930"/>
    <w:rsid w:val="00D5595B"/>
    <w:rsid w:val="00D70D79"/>
    <w:rsid w:val="00D72FCE"/>
    <w:rsid w:val="00D76F7E"/>
    <w:rsid w:val="00D77B98"/>
    <w:rsid w:val="00D802CD"/>
    <w:rsid w:val="00D80D2D"/>
    <w:rsid w:val="00D82BFF"/>
    <w:rsid w:val="00D868AC"/>
    <w:rsid w:val="00DA0459"/>
    <w:rsid w:val="00DA2702"/>
    <w:rsid w:val="00DA488A"/>
    <w:rsid w:val="00DB0F85"/>
    <w:rsid w:val="00DB296B"/>
    <w:rsid w:val="00DB428A"/>
    <w:rsid w:val="00DD0684"/>
    <w:rsid w:val="00DD4D86"/>
    <w:rsid w:val="00DD5D59"/>
    <w:rsid w:val="00DD6B7D"/>
    <w:rsid w:val="00DD7796"/>
    <w:rsid w:val="00DE533E"/>
    <w:rsid w:val="00DF2397"/>
    <w:rsid w:val="00DF4F58"/>
    <w:rsid w:val="00E00061"/>
    <w:rsid w:val="00E04167"/>
    <w:rsid w:val="00E13E00"/>
    <w:rsid w:val="00E23ADF"/>
    <w:rsid w:val="00E3626F"/>
    <w:rsid w:val="00E40E8A"/>
    <w:rsid w:val="00E45148"/>
    <w:rsid w:val="00E54698"/>
    <w:rsid w:val="00E54B12"/>
    <w:rsid w:val="00E5736E"/>
    <w:rsid w:val="00E71F76"/>
    <w:rsid w:val="00E72EEB"/>
    <w:rsid w:val="00E75CA3"/>
    <w:rsid w:val="00E80550"/>
    <w:rsid w:val="00E879D4"/>
    <w:rsid w:val="00E92288"/>
    <w:rsid w:val="00E927A6"/>
    <w:rsid w:val="00E938F9"/>
    <w:rsid w:val="00E958EF"/>
    <w:rsid w:val="00E97EBA"/>
    <w:rsid w:val="00EA0B7C"/>
    <w:rsid w:val="00EA2A63"/>
    <w:rsid w:val="00EA2CAF"/>
    <w:rsid w:val="00EA4D2C"/>
    <w:rsid w:val="00EB015E"/>
    <w:rsid w:val="00EB3E5D"/>
    <w:rsid w:val="00EB430F"/>
    <w:rsid w:val="00EB5E45"/>
    <w:rsid w:val="00EC17FB"/>
    <w:rsid w:val="00EC1D60"/>
    <w:rsid w:val="00EC33FB"/>
    <w:rsid w:val="00EC3467"/>
    <w:rsid w:val="00EC4787"/>
    <w:rsid w:val="00EC5A33"/>
    <w:rsid w:val="00EC6BC5"/>
    <w:rsid w:val="00ED2999"/>
    <w:rsid w:val="00ED6D38"/>
    <w:rsid w:val="00EE4824"/>
    <w:rsid w:val="00EE546F"/>
    <w:rsid w:val="00EE7401"/>
    <w:rsid w:val="00EF0AAB"/>
    <w:rsid w:val="00EF56B9"/>
    <w:rsid w:val="00F002D8"/>
    <w:rsid w:val="00F05E54"/>
    <w:rsid w:val="00F079BF"/>
    <w:rsid w:val="00F07E51"/>
    <w:rsid w:val="00F11461"/>
    <w:rsid w:val="00F24759"/>
    <w:rsid w:val="00F31141"/>
    <w:rsid w:val="00F31470"/>
    <w:rsid w:val="00F31FF5"/>
    <w:rsid w:val="00F334B7"/>
    <w:rsid w:val="00F344F8"/>
    <w:rsid w:val="00F40EFC"/>
    <w:rsid w:val="00F43682"/>
    <w:rsid w:val="00F602B0"/>
    <w:rsid w:val="00F61562"/>
    <w:rsid w:val="00F63520"/>
    <w:rsid w:val="00F674EA"/>
    <w:rsid w:val="00F7064A"/>
    <w:rsid w:val="00F724E9"/>
    <w:rsid w:val="00F86690"/>
    <w:rsid w:val="00F87CD4"/>
    <w:rsid w:val="00F90124"/>
    <w:rsid w:val="00F911C4"/>
    <w:rsid w:val="00F917D3"/>
    <w:rsid w:val="00F91B1F"/>
    <w:rsid w:val="00F96538"/>
    <w:rsid w:val="00F96B18"/>
    <w:rsid w:val="00FA15A8"/>
    <w:rsid w:val="00FA1AE8"/>
    <w:rsid w:val="00FA4227"/>
    <w:rsid w:val="00FA5A04"/>
    <w:rsid w:val="00FA5C85"/>
    <w:rsid w:val="00FA6FCD"/>
    <w:rsid w:val="00FB22FF"/>
    <w:rsid w:val="00FD1767"/>
    <w:rsid w:val="00FD2799"/>
    <w:rsid w:val="00FD2E33"/>
    <w:rsid w:val="00FD6A40"/>
    <w:rsid w:val="00FD7C59"/>
    <w:rsid w:val="00FE0B57"/>
    <w:rsid w:val="00FE26B6"/>
    <w:rsid w:val="00FE5D82"/>
    <w:rsid w:val="00FF4CBA"/>
    <w:rsid w:val="00FF55F8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B51CFB"/>
  <w15:docId w15:val="{7DEF6B05-4877-41F0-8511-500597A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L-Mohanad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C4E"/>
    <w:pPr>
      <w:bidi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D016D"/>
    <w:pPr>
      <w:keepNext/>
      <w:framePr w:hSpace="180" w:wrap="around" w:vAnchor="text" w:hAnchor="page" w:xAlign="center" w:y="797"/>
      <w:jc w:val="center"/>
      <w:outlineLvl w:val="0"/>
    </w:pPr>
    <w:rPr>
      <w:rFonts w:ascii="Sakkal Majalla" w:eastAsia="Aptos" w:hAnsi="Sakkal Majalla" w:cs="AL-Mohanad Bold"/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3069"/>
    <w:pPr>
      <w:keepNext/>
      <w:spacing w:line="192" w:lineRule="auto"/>
      <w:jc w:val="center"/>
      <w:outlineLvl w:val="1"/>
    </w:pPr>
    <w:rPr>
      <w:rFonts w:eastAsia="Calibri" w:cs="AL-Mohana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mart Text Table,BEA_TABLE_GRID"/>
    <w:basedOn w:val="a1"/>
    <w:rsid w:val="007B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211"/>
    <w:pPr>
      <w:spacing w:after="200" w:line="276" w:lineRule="auto"/>
      <w:ind w:left="720"/>
      <w:contextualSpacing/>
    </w:pPr>
    <w:rPr>
      <w:rFonts w:eastAsia="Calibri" w:cs="Traditional Arabic"/>
      <w:sz w:val="32"/>
      <w:szCs w:val="32"/>
    </w:rPr>
  </w:style>
  <w:style w:type="paragraph" w:styleId="a5">
    <w:name w:val="Balloon Text"/>
    <w:basedOn w:val="a"/>
    <w:link w:val="Char"/>
    <w:uiPriority w:val="99"/>
    <w:unhideWhenUsed/>
    <w:rsid w:val="008019F8"/>
    <w:rPr>
      <w:rFonts w:ascii="Tahoma" w:eastAsia="Calibri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rsid w:val="008019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A4B2C"/>
    <w:pPr>
      <w:tabs>
        <w:tab w:val="center" w:pos="4153"/>
        <w:tab w:val="right" w:pos="8306"/>
      </w:tabs>
    </w:pPr>
    <w:rPr>
      <w:rFonts w:eastAsia="Calibri" w:cs="Traditional Arabic"/>
      <w:sz w:val="32"/>
      <w:szCs w:val="32"/>
    </w:rPr>
  </w:style>
  <w:style w:type="character" w:customStyle="1" w:styleId="Char0">
    <w:name w:val="رأس الصفحة Char"/>
    <w:link w:val="a6"/>
    <w:uiPriority w:val="99"/>
    <w:rsid w:val="002A4B2C"/>
    <w:rPr>
      <w:rFonts w:cs="Traditional Arabic"/>
      <w:sz w:val="32"/>
    </w:rPr>
  </w:style>
  <w:style w:type="paragraph" w:styleId="a7">
    <w:name w:val="footer"/>
    <w:basedOn w:val="a"/>
    <w:link w:val="Char1"/>
    <w:uiPriority w:val="99"/>
    <w:unhideWhenUsed/>
    <w:rsid w:val="002A4B2C"/>
    <w:pPr>
      <w:tabs>
        <w:tab w:val="center" w:pos="4153"/>
        <w:tab w:val="right" w:pos="8306"/>
      </w:tabs>
    </w:pPr>
    <w:rPr>
      <w:rFonts w:eastAsia="Calibri" w:cs="Traditional Arabic"/>
      <w:sz w:val="32"/>
      <w:szCs w:val="32"/>
    </w:rPr>
  </w:style>
  <w:style w:type="character" w:customStyle="1" w:styleId="Char1">
    <w:name w:val="تذييل الصفحة Char"/>
    <w:link w:val="a7"/>
    <w:uiPriority w:val="99"/>
    <w:rsid w:val="002A4B2C"/>
    <w:rPr>
      <w:rFonts w:cs="Traditional Arabic"/>
      <w:sz w:val="32"/>
    </w:rPr>
  </w:style>
  <w:style w:type="paragraph" w:styleId="a8">
    <w:name w:val="Body Text Indent"/>
    <w:basedOn w:val="a"/>
    <w:link w:val="Char2"/>
    <w:uiPriority w:val="99"/>
    <w:unhideWhenUsed/>
    <w:rsid w:val="00926E9F"/>
    <w:pPr>
      <w:spacing w:after="200"/>
      <w:ind w:firstLine="720"/>
      <w:jc w:val="lowKashida"/>
    </w:pPr>
    <w:rPr>
      <w:rFonts w:eastAsia="Calibri" w:cs="AL-Mohanad"/>
      <w:sz w:val="32"/>
      <w:szCs w:val="32"/>
    </w:rPr>
  </w:style>
  <w:style w:type="character" w:customStyle="1" w:styleId="Char2">
    <w:name w:val="نص أساسي بمسافة بادئة Char"/>
    <w:link w:val="a8"/>
    <w:uiPriority w:val="99"/>
    <w:rsid w:val="00926E9F"/>
    <w:rPr>
      <w:sz w:val="32"/>
      <w:szCs w:val="32"/>
    </w:rPr>
  </w:style>
  <w:style w:type="paragraph" w:styleId="a9">
    <w:name w:val="Body Text"/>
    <w:basedOn w:val="a"/>
    <w:link w:val="Char3"/>
    <w:uiPriority w:val="99"/>
    <w:unhideWhenUsed/>
    <w:rsid w:val="0091597C"/>
    <w:pPr>
      <w:tabs>
        <w:tab w:val="left" w:pos="367"/>
      </w:tabs>
      <w:jc w:val="both"/>
    </w:pPr>
    <w:rPr>
      <w:rFonts w:eastAsia="Calibri" w:cs="AL-Mohanad"/>
      <w:sz w:val="32"/>
      <w:szCs w:val="32"/>
    </w:rPr>
  </w:style>
  <w:style w:type="character" w:customStyle="1" w:styleId="Char3">
    <w:name w:val="نص أساسي Char"/>
    <w:link w:val="a9"/>
    <w:uiPriority w:val="99"/>
    <w:rsid w:val="0091597C"/>
    <w:rPr>
      <w:sz w:val="32"/>
      <w:szCs w:val="32"/>
    </w:rPr>
  </w:style>
  <w:style w:type="paragraph" w:styleId="20">
    <w:name w:val="Body Text 2"/>
    <w:basedOn w:val="a"/>
    <w:link w:val="2Char0"/>
    <w:uiPriority w:val="99"/>
    <w:unhideWhenUsed/>
    <w:rsid w:val="000D41B9"/>
    <w:pPr>
      <w:spacing w:after="200"/>
      <w:jc w:val="lowKashida"/>
    </w:pPr>
    <w:rPr>
      <w:rFonts w:ascii="Hacen Samra" w:eastAsia="Calibri" w:hAnsi="Hacen Samra" w:cs="AL-Mohanad"/>
      <w:sz w:val="32"/>
      <w:szCs w:val="32"/>
    </w:rPr>
  </w:style>
  <w:style w:type="character" w:customStyle="1" w:styleId="2Char0">
    <w:name w:val="نص أساسي 2 Char"/>
    <w:link w:val="20"/>
    <w:uiPriority w:val="99"/>
    <w:rsid w:val="000D41B9"/>
    <w:rPr>
      <w:rFonts w:ascii="Hacen Samra" w:hAnsi="Hacen Samra"/>
      <w:sz w:val="32"/>
      <w:szCs w:val="32"/>
    </w:rPr>
  </w:style>
  <w:style w:type="table" w:customStyle="1" w:styleId="11">
    <w:name w:val="جدول عادي 11"/>
    <w:basedOn w:val="a1"/>
    <w:next w:val="10"/>
    <w:uiPriority w:val="41"/>
    <w:rsid w:val="008D7016"/>
    <w:rPr>
      <w:rFonts w:ascii="Aptos" w:eastAsia="Aptos" w:hAnsi="Aptos" w:cs="Arial"/>
      <w:kern w:val="2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0">
    <w:name w:val="Plain Table 1"/>
    <w:basedOn w:val="a1"/>
    <w:uiPriority w:val="41"/>
    <w:rsid w:val="008D701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1Char">
    <w:name w:val="العنوان 1 Char"/>
    <w:link w:val="1"/>
    <w:uiPriority w:val="9"/>
    <w:rsid w:val="008D016D"/>
    <w:rPr>
      <w:rFonts w:ascii="Sakkal Majalla" w:eastAsia="Aptos" w:hAnsi="Sakkal Majalla" w:cs="AL-Mohanad Bold"/>
      <w:b/>
      <w:bCs/>
      <w:kern w:val="2"/>
      <w:sz w:val="28"/>
      <w:szCs w:val="28"/>
    </w:rPr>
  </w:style>
  <w:style w:type="character" w:customStyle="1" w:styleId="2Char">
    <w:name w:val="عنوان 2 Char"/>
    <w:link w:val="2"/>
    <w:uiPriority w:val="9"/>
    <w:rsid w:val="0081306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alkahtani\DRGS%20Dropbox\&#1587;&#1593;&#1583;%20-%20&#1582;&#1575;&#1604;&#1583;\&#1575;&#1604;&#1606;&#1605;&#1608;&#1584;&#1580;%20&#1575;&#1604;&#1585;&#1587;&#1605;&#1610;%20&#1604;&#1580;&#1575;&#1605;&#1593;&#1577;%20&#1575;&#1604;&#1575;&#1605;&#1610;&#1585;%20&#1587;&#1591;&#1575;&#1605;%20&#1576;&#1606;%20&#1593;&#1576;&#1583;&#1575;&#1604;&#1593;&#1586;&#1610;&#1586;-%20&#1593;&#1605;&#1608;&#1583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النموذج الرسمي لجامعة الامير سطام بن عبدالعزيز- عمودي</Template>
  <TotalTime>9</TotalTime>
  <Pages>2</Pages>
  <Words>120</Words>
  <Characters>655</Characters>
  <Application>Microsoft Office Word</Application>
  <DocSecurity>0</DocSecurity>
  <Lines>43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ناصر مبارك القحطاني</dc:creator>
  <cp:keywords/>
  <cp:lastModifiedBy>احمد ابراهيم احمد  النفيسه</cp:lastModifiedBy>
  <cp:revision>12</cp:revision>
  <cp:lastPrinted>2025-06-22T08:06:00Z</cp:lastPrinted>
  <dcterms:created xsi:type="dcterms:W3CDTF">2025-09-11T20:31:00Z</dcterms:created>
  <dcterms:modified xsi:type="dcterms:W3CDTF">2025-10-27T07:44:00Z</dcterms:modified>
</cp:coreProperties>
</file>